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664846" w:rsidP="008317C8">
      <w:pPr>
        <w:pStyle w:val="Heading2"/>
        <w:jc w:val="center"/>
      </w:pPr>
      <w:bookmarkStart w:id="0" w:name="_GoBack"/>
      <w:r>
        <w:t>Insta360 One Android Adapter – Micro USB</w:t>
      </w:r>
      <w:r w:rsidR="008317C8">
        <w:t xml:space="preserve"> Full Spec</w:t>
      </w:r>
      <w:r>
        <w:t>ifications</w:t>
      </w:r>
    </w:p>
    <w:bookmarkEnd w:id="0"/>
    <w:p w:rsidR="008317C8" w:rsidRDefault="008317C8" w:rsidP="008317C8"/>
    <w:p w:rsidR="00664846" w:rsidRPr="00664846" w:rsidRDefault="00664846" w:rsidP="0066484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66484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Minimum Specs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• OTG: Supports OTG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• System on Chip(SOC): Qualcomm 810 / Kirin 955 or above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• System Version: Android 5.1 or above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• RAM: 2GB or above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r w:rsidRPr="0066484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Example of Compatible Devices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Samsung: S7/S7 Edge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r w:rsidRPr="0066484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INCOMPATIBLE DEVICES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 xml:space="preserve">• XIAOMI: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Xiaomi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5,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Xiaomi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6,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Xiaomi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5s,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Redmi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series,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Xiaomi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Note2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 xml:space="preserve">• HUAWEI: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Honor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8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 xml:space="preserve">• Nubia: Z11/Z11 mini/Z11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miniS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• LG: V20/V30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 xml:space="preserve">•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Meizu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: Note 6/Note 5</w:t>
      </w:r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 xml:space="preserve">• </w:t>
      </w:r>
      <w:proofErr w:type="spellStart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Smartisan</w:t>
      </w:r>
      <w:proofErr w:type="spellEnd"/>
      <w:r w:rsidRPr="0066484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: Nut Pro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B8" w:rsidRDefault="000314B8" w:rsidP="00892358">
      <w:r>
        <w:separator/>
      </w:r>
    </w:p>
  </w:endnote>
  <w:endnote w:type="continuationSeparator" w:id="0">
    <w:p w:rsidR="000314B8" w:rsidRDefault="000314B8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B8" w:rsidRDefault="000314B8" w:rsidP="00892358">
      <w:r>
        <w:separator/>
      </w:r>
    </w:p>
  </w:footnote>
  <w:footnote w:type="continuationSeparator" w:id="0">
    <w:p w:rsidR="000314B8" w:rsidRDefault="000314B8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8"/>
    <w:rsid w:val="000314B8"/>
    <w:rsid w:val="000B5514"/>
    <w:rsid w:val="001C29C1"/>
    <w:rsid w:val="00212CA2"/>
    <w:rsid w:val="00664846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74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2</cp:revision>
  <dcterms:created xsi:type="dcterms:W3CDTF">2018-10-25T09:00:00Z</dcterms:created>
  <dcterms:modified xsi:type="dcterms:W3CDTF">2018-10-25T09:00:00Z</dcterms:modified>
</cp:coreProperties>
</file>