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513F96" w:rsidP="008317C8">
      <w:pPr>
        <w:pStyle w:val="Heading2"/>
        <w:jc w:val="center"/>
      </w:pPr>
      <w:bookmarkStart w:id="0" w:name="_GoBack"/>
      <w:r>
        <w:t>Sony E 50mm f1.8 OSS Lens</w:t>
      </w:r>
      <w:r w:rsidR="008317C8">
        <w:t xml:space="preserve"> Full Spec</w:t>
      </w:r>
    </w:p>
    <w:bookmarkEnd w:id="0"/>
    <w:p w:rsidR="00513F96" w:rsidRPr="00513F96" w:rsidRDefault="00513F96" w:rsidP="00513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Advanced Features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Image Stabilization : Optical </w:t>
      </w:r>
      <w:proofErr w:type="spellStart"/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513F96" w:rsidRPr="00513F96" w:rsidRDefault="00513F96" w:rsidP="00513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Colour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Black/Silver</w:t>
      </w:r>
    </w:p>
    <w:p w:rsidR="00513F96" w:rsidRPr="00513F96" w:rsidRDefault="00513F96" w:rsidP="00513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 Material : Metal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Direct Manual Focus : Yes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Low Noise During Movie Capture : Excellent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Stabilization : Optical </w:t>
      </w:r>
      <w:proofErr w:type="spellStart"/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Distance Encoder : Yes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 Distance : 15.36" 0.39m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AF for Movie Capture : Yes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8 groups, 9 elements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49mm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Weight : 7.25 </w:t>
      </w:r>
      <w:proofErr w:type="spellStart"/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(202g)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Internal Motor : Yes (Stepping motor)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 f/1.8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f/22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 Circular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 Magnification : 0.16x (APS-C)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50mm (35mm) 75mm (APS-C)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7 blades (Circular aperture)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Exterior Finish : Metal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32°</w:t>
      </w:r>
    </w:p>
    <w:p w:rsidR="00513F96" w:rsidRPr="00513F96" w:rsidRDefault="00513F96" w:rsidP="00513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Service and Warranty Information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Limited Warranty Term : 1 Year Parts &amp; </w:t>
      </w:r>
      <w:proofErr w:type="spellStart"/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Labor</w:t>
      </w:r>
      <w:proofErr w:type="spellEnd"/>
    </w:p>
    <w:p w:rsidR="00513F96" w:rsidRPr="00513F96" w:rsidRDefault="00513F96" w:rsidP="00513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Compensation effect : 4</w:t>
      </w:r>
    </w:p>
    <w:p w:rsidR="00513F96" w:rsidRPr="00513F96" w:rsidRDefault="00513F96" w:rsidP="00513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2-1/2" x 2-1/2" (62 x 62mm)</w:t>
      </w:r>
    </w:p>
    <w:p w:rsidR="00513F96" w:rsidRPr="00513F96" w:rsidRDefault="00513F96" w:rsidP="00513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 (Approx.) : 7 1/4 </w:t>
      </w:r>
      <w:proofErr w:type="spellStart"/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513F9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(202g)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96" w:rsidRDefault="00513F96" w:rsidP="00892358">
      <w:r>
        <w:separator/>
      </w:r>
    </w:p>
  </w:endnote>
  <w:endnote w:type="continuationSeparator" w:id="0">
    <w:p w:rsidR="00513F96" w:rsidRDefault="00513F96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96" w:rsidRDefault="00513F96" w:rsidP="00892358">
      <w:r>
        <w:separator/>
      </w:r>
    </w:p>
  </w:footnote>
  <w:footnote w:type="continuationSeparator" w:id="0">
    <w:p w:rsidR="00513F96" w:rsidRDefault="00513F96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B2E98"/>
    <w:multiLevelType w:val="multilevel"/>
    <w:tmpl w:val="7E12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96"/>
    <w:rsid w:val="000B5514"/>
    <w:rsid w:val="001C29C1"/>
    <w:rsid w:val="00212CA2"/>
    <w:rsid w:val="00513F96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0</TotalTime>
  <Pages>1</Pages>
  <Words>152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2018-08-13T11:16:00Z</dcterms:created>
  <dcterms:modified xsi:type="dcterms:W3CDTF">2018-08-13T11:17:00Z</dcterms:modified>
</cp:coreProperties>
</file>