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6DED39" w14:textId="77777777" w:rsidR="008317C8" w:rsidRDefault="008317C8" w:rsidP="008317C8">
      <w:pPr>
        <w:pStyle w:val="Heading1"/>
        <w:jc w:val="center"/>
        <w:rPr>
          <w:sz w:val="40"/>
          <w:szCs w:val="40"/>
        </w:rPr>
      </w:pPr>
      <w:r w:rsidRPr="008317C8">
        <w:rPr>
          <w:sz w:val="40"/>
          <w:szCs w:val="40"/>
        </w:rPr>
        <w:t>Clifton Cameras Product Specification</w:t>
      </w:r>
    </w:p>
    <w:p w14:paraId="79325F6C" w14:textId="77777777" w:rsidR="008317C8" w:rsidRDefault="00747EA0" w:rsidP="008317C8">
      <w:pPr>
        <w:pStyle w:val="Heading2"/>
        <w:jc w:val="center"/>
      </w:pPr>
      <w:r>
        <w:t>Sony FE 24-240mm f3.5-6.3 OSS Lens</w:t>
      </w:r>
      <w:r w:rsidR="008317C8">
        <w:t xml:space="preserve"> Full Spec</w:t>
      </w:r>
    </w:p>
    <w:p w14:paraId="1C83A986" w14:textId="77777777" w:rsidR="008317C8" w:rsidRDefault="008317C8" w:rsidP="008317C8"/>
    <w:p w14:paraId="020B33C1" w14:textId="77777777" w:rsidR="00A21CCF" w:rsidRPr="00A21CCF" w:rsidRDefault="00A21CCF" w:rsidP="00A21CCF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b/>
          <w:bCs/>
          <w:color w:val="323232"/>
          <w:sz w:val="16"/>
          <w:szCs w:val="16"/>
          <w:lang w:val="en-GB"/>
        </w:rPr>
      </w:pPr>
      <w:r w:rsidRPr="00A21CCF">
        <w:rPr>
          <w:rFonts w:ascii="Helvetica" w:eastAsia="Times New Roman" w:hAnsi="Helvetica" w:cs="Times New Roman"/>
          <w:b/>
          <w:bCs/>
          <w:color w:val="323232"/>
          <w:sz w:val="16"/>
          <w:szCs w:val="16"/>
          <w:lang w:val="en-GB"/>
        </w:rPr>
        <w:t>Specifications</w:t>
      </w:r>
    </w:p>
    <w:p w14:paraId="02CD1DD4" w14:textId="77777777" w:rsidR="00A21CCF" w:rsidRPr="00A21CCF" w:rsidRDefault="00A21CCF" w:rsidP="00A21CCF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A21CCF">
        <w:rPr>
          <w:rFonts w:ascii="Helvetica" w:eastAsia="Times New Roman" w:hAnsi="Helvetica" w:cs="Times New Roman"/>
          <w:color w:val="323232"/>
          <w:sz w:val="16"/>
          <w:szCs w:val="16"/>
        </w:rPr>
        <w:drawing>
          <wp:inline distT="0" distB="0" distL="0" distR="0" wp14:anchorId="3C12CFF9" wp14:editId="38C15654">
            <wp:extent cx="3810000" cy="2159000"/>
            <wp:effectExtent l="0" t="0" r="0" b="0"/>
            <wp:docPr id="6" name="Picture 6" descr="ony FE 24-240mm F3.5-6.3 OSS - Dimens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ony FE 24-240mm F3.5-6.3 OSS - Dimension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15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FDEFAA" w14:textId="77777777" w:rsidR="00A21CCF" w:rsidRPr="00A21CCF" w:rsidRDefault="00A21CCF" w:rsidP="00A21CC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b/>
          <w:bCs/>
          <w:color w:val="323232"/>
          <w:sz w:val="16"/>
          <w:szCs w:val="16"/>
          <w:lang w:val="en-GB"/>
        </w:rPr>
      </w:pPr>
      <w:r w:rsidRPr="00A21CCF">
        <w:rPr>
          <w:rFonts w:ascii="Helvetica" w:eastAsia="Times New Roman" w:hAnsi="Helvetica" w:cs="Times New Roman"/>
          <w:b/>
          <w:bCs/>
          <w:color w:val="323232"/>
          <w:sz w:val="16"/>
          <w:szCs w:val="16"/>
          <w:lang w:val="en-GB"/>
        </w:rPr>
        <w:t>Optics/Lens</w:t>
      </w:r>
    </w:p>
    <w:p w14:paraId="55E00639" w14:textId="77777777" w:rsidR="00A21CCF" w:rsidRPr="00A21CCF" w:rsidRDefault="00A21CCF" w:rsidP="00A21CCF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A21CC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Lens Mount Type : Sony E-mount</w:t>
      </w:r>
    </w:p>
    <w:p w14:paraId="0E5B9724" w14:textId="77777777" w:rsidR="00A21CCF" w:rsidRPr="00A21CCF" w:rsidRDefault="00A21CCF" w:rsidP="00A21CCF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A21CC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 xml:space="preserve">Lens Stabilization : Optical </w:t>
      </w:r>
      <w:proofErr w:type="spellStart"/>
      <w:r w:rsidRPr="00A21CC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SteadyShot</w:t>
      </w:r>
      <w:proofErr w:type="spellEnd"/>
    </w:p>
    <w:p w14:paraId="6AC1E697" w14:textId="77777777" w:rsidR="00A21CCF" w:rsidRPr="00A21CCF" w:rsidRDefault="00A21CCF" w:rsidP="00A21CCF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A21CC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Minimum Focus Distance : 1.64'-2.63' 0.5m-0.8m</w:t>
      </w:r>
    </w:p>
    <w:p w14:paraId="2BB816A2" w14:textId="77777777" w:rsidR="00A21CCF" w:rsidRPr="00A21CCF" w:rsidRDefault="00A21CCF" w:rsidP="00A21CCF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A21CC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Lens Groups-Elements : 12 groups, 17 elements</w:t>
      </w:r>
    </w:p>
    <w:p w14:paraId="50490E48" w14:textId="77777777" w:rsidR="00A21CCF" w:rsidRPr="00A21CCF" w:rsidRDefault="00A21CCF" w:rsidP="00A21CCF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A21CC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Filter Diameter : 72mm</w:t>
      </w:r>
    </w:p>
    <w:p w14:paraId="1DB5BA4C" w14:textId="77777777" w:rsidR="00A21CCF" w:rsidRPr="00A21CCF" w:rsidRDefault="00A21CCF" w:rsidP="00A21CCF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A21CC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Lens Type : 35mm full frame</w:t>
      </w:r>
    </w:p>
    <w:p w14:paraId="5FB8BCCA" w14:textId="77777777" w:rsidR="00A21CCF" w:rsidRPr="00A21CCF" w:rsidRDefault="00A21CCF" w:rsidP="00A21CCF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A21CC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Aperture (Max.) : f/3.5-6.3</w:t>
      </w:r>
    </w:p>
    <w:p w14:paraId="4D2F80A7" w14:textId="77777777" w:rsidR="00A21CCF" w:rsidRPr="00A21CCF" w:rsidRDefault="00A21CCF" w:rsidP="00A21CCF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A21CC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Aperture (Min.) : f/22-40</w:t>
      </w:r>
    </w:p>
    <w:p w14:paraId="32675665" w14:textId="77777777" w:rsidR="00A21CCF" w:rsidRPr="00A21CCF" w:rsidRDefault="00A21CCF" w:rsidP="00A21CCF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A21CC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Aperture : Circular</w:t>
      </w:r>
    </w:p>
    <w:p w14:paraId="416A1E5C" w14:textId="77777777" w:rsidR="00A21CCF" w:rsidRPr="00A21CCF" w:rsidRDefault="00A21CCF" w:rsidP="00A21CCF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A21CC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Maximum Magnification : 0.27x</w:t>
      </w:r>
    </w:p>
    <w:p w14:paraId="1F1B75B5" w14:textId="77777777" w:rsidR="00A21CCF" w:rsidRPr="00A21CCF" w:rsidRDefault="00A21CCF" w:rsidP="00A21CCF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A21CC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Focal Length (35mm equivalent) : 24mm - 240mm (35mm) 36mm - 360mm (APS-C)</w:t>
      </w:r>
    </w:p>
    <w:p w14:paraId="7B7F62C3" w14:textId="77777777" w:rsidR="00A21CCF" w:rsidRPr="00A21CCF" w:rsidRDefault="00A21CCF" w:rsidP="00A21CCF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A21CC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Aperture Blade : 7 blades (Circular aperture)</w:t>
      </w:r>
    </w:p>
    <w:p w14:paraId="60FCD404" w14:textId="77777777" w:rsidR="00A21CCF" w:rsidRPr="00A21CCF" w:rsidRDefault="00A21CCF" w:rsidP="00A21CCF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A21CC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Angle of View : 61° - 6°50' (APSC) 84° - 10° (35mm)</w:t>
      </w:r>
    </w:p>
    <w:p w14:paraId="5E5E7CFC" w14:textId="77777777" w:rsidR="00A21CCF" w:rsidRPr="00A21CCF" w:rsidRDefault="00A21CCF" w:rsidP="00A21CC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b/>
          <w:bCs/>
          <w:color w:val="323232"/>
          <w:sz w:val="16"/>
          <w:szCs w:val="16"/>
          <w:lang w:val="en-GB"/>
        </w:rPr>
      </w:pPr>
      <w:r w:rsidRPr="00A21CCF">
        <w:rPr>
          <w:rFonts w:ascii="Helvetica" w:eastAsia="Times New Roman" w:hAnsi="Helvetica" w:cs="Times New Roman"/>
          <w:b/>
          <w:bCs/>
          <w:color w:val="323232"/>
          <w:sz w:val="16"/>
          <w:szCs w:val="16"/>
          <w:lang w:val="en-GB"/>
        </w:rPr>
        <w:t>Weights and Measurements</w:t>
      </w:r>
    </w:p>
    <w:p w14:paraId="69EDC016" w14:textId="77777777" w:rsidR="00A21CCF" w:rsidRPr="00A21CCF" w:rsidRDefault="00A21CCF" w:rsidP="00A21CCF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A21CC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Dimensions (Approx.) : 3-1/4" x 4-3/4" (80.5 x 118.5mm)</w:t>
      </w:r>
    </w:p>
    <w:p w14:paraId="60EF0573" w14:textId="77777777" w:rsidR="00A21CCF" w:rsidRPr="00A21CCF" w:rsidRDefault="00A21CCF" w:rsidP="00A21CCF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A21CC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 xml:space="preserve">Weight (Approx.) : 27.6 </w:t>
      </w:r>
      <w:proofErr w:type="spellStart"/>
      <w:r w:rsidRPr="00A21CC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oz</w:t>
      </w:r>
      <w:proofErr w:type="spellEnd"/>
      <w:r w:rsidRPr="00A21CC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 xml:space="preserve"> (780g)</w:t>
      </w:r>
    </w:p>
    <w:p w14:paraId="4CB0F77A" w14:textId="77777777" w:rsidR="00A878E5" w:rsidRPr="008317C8" w:rsidRDefault="00A878E5" w:rsidP="00A878E5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</w:rPr>
      </w:pPr>
      <w:bookmarkStart w:id="0" w:name="_GoBack"/>
      <w:bookmarkEnd w:id="0"/>
    </w:p>
    <w:sectPr w:rsidR="00A878E5" w:rsidRPr="008317C8" w:rsidSect="008317C8">
      <w:headerReference w:type="default" r:id="rId9"/>
      <w:pgSz w:w="11900" w:h="16840"/>
      <w:pgMar w:top="1985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64D610" w14:textId="77777777" w:rsidR="00747EA0" w:rsidRDefault="00747EA0" w:rsidP="00892358">
      <w:r>
        <w:separator/>
      </w:r>
    </w:p>
  </w:endnote>
  <w:endnote w:type="continuationSeparator" w:id="0">
    <w:p w14:paraId="3AE576CB" w14:textId="77777777" w:rsidR="00747EA0" w:rsidRDefault="00747EA0" w:rsidP="00892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19AA4E" w14:textId="77777777" w:rsidR="00747EA0" w:rsidRDefault="00747EA0" w:rsidP="00892358">
      <w:r>
        <w:separator/>
      </w:r>
    </w:p>
  </w:footnote>
  <w:footnote w:type="continuationSeparator" w:id="0">
    <w:p w14:paraId="45C24B3A" w14:textId="77777777" w:rsidR="00747EA0" w:rsidRDefault="00747EA0" w:rsidP="0089235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58BA93" w14:textId="77777777" w:rsidR="00212CA2" w:rsidRDefault="00212CA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2C5705F" wp14:editId="7B74C0CE">
          <wp:simplePos x="0" y="0"/>
          <wp:positionH relativeFrom="column">
            <wp:posOffset>342900</wp:posOffset>
          </wp:positionH>
          <wp:positionV relativeFrom="paragraph">
            <wp:posOffset>-449580</wp:posOffset>
          </wp:positionV>
          <wp:extent cx="4635500" cy="1524000"/>
          <wp:effectExtent l="0" t="0" r="1270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een Shot 2018-06-29 at 12.16.2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35500" cy="15240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B71E0"/>
    <w:multiLevelType w:val="multilevel"/>
    <w:tmpl w:val="C64AA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030A2C"/>
    <w:multiLevelType w:val="multilevel"/>
    <w:tmpl w:val="CDC20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0413D5"/>
    <w:multiLevelType w:val="multilevel"/>
    <w:tmpl w:val="01741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D22AF0"/>
    <w:multiLevelType w:val="multilevel"/>
    <w:tmpl w:val="CFDE3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EA0"/>
    <w:rsid w:val="000B5514"/>
    <w:rsid w:val="001C29C1"/>
    <w:rsid w:val="00212CA2"/>
    <w:rsid w:val="00747EA0"/>
    <w:rsid w:val="008317C8"/>
    <w:rsid w:val="00892358"/>
    <w:rsid w:val="00A21CCF"/>
    <w:rsid w:val="00A22526"/>
    <w:rsid w:val="00A878E5"/>
    <w:rsid w:val="00CE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9C01FA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17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17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17C8"/>
    <w:pPr>
      <w:keepNext/>
      <w:keepLines/>
      <w:shd w:val="clear" w:color="auto" w:fill="FFFFFF"/>
      <w:spacing w:line="540" w:lineRule="atLeast"/>
      <w:outlineLvl w:val="2"/>
    </w:pPr>
    <w:rPr>
      <w:rFonts w:ascii="Helvetica" w:eastAsia="Times New Roman" w:hAnsi="Helvetica" w:cs="Times New Roman"/>
      <w:b/>
      <w:bCs/>
      <w:color w:val="323232"/>
      <w:sz w:val="42"/>
      <w:szCs w:val="4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17C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235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2358"/>
  </w:style>
  <w:style w:type="paragraph" w:styleId="Footer">
    <w:name w:val="footer"/>
    <w:basedOn w:val="Normal"/>
    <w:link w:val="FooterChar"/>
    <w:uiPriority w:val="99"/>
    <w:unhideWhenUsed/>
    <w:rsid w:val="0089235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2358"/>
  </w:style>
  <w:style w:type="paragraph" w:styleId="BalloonText">
    <w:name w:val="Balloon Text"/>
    <w:basedOn w:val="Normal"/>
    <w:link w:val="BalloonTextChar"/>
    <w:uiPriority w:val="99"/>
    <w:semiHidden/>
    <w:unhideWhenUsed/>
    <w:rsid w:val="0089235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358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317C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317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317C8"/>
    <w:rPr>
      <w:rFonts w:ascii="Helvetica" w:eastAsia="Times New Roman" w:hAnsi="Helvetica" w:cs="Times New Roman"/>
      <w:b/>
      <w:bCs/>
      <w:color w:val="323232"/>
      <w:sz w:val="42"/>
      <w:szCs w:val="42"/>
      <w:shd w:val="clear" w:color="auto" w:fill="FFFFF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17C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8317C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317C8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17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17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17C8"/>
    <w:pPr>
      <w:keepNext/>
      <w:keepLines/>
      <w:shd w:val="clear" w:color="auto" w:fill="FFFFFF"/>
      <w:spacing w:line="540" w:lineRule="atLeast"/>
      <w:outlineLvl w:val="2"/>
    </w:pPr>
    <w:rPr>
      <w:rFonts w:ascii="Helvetica" w:eastAsia="Times New Roman" w:hAnsi="Helvetica" w:cs="Times New Roman"/>
      <w:b/>
      <w:bCs/>
      <w:color w:val="323232"/>
      <w:sz w:val="42"/>
      <w:szCs w:val="4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17C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235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2358"/>
  </w:style>
  <w:style w:type="paragraph" w:styleId="Footer">
    <w:name w:val="footer"/>
    <w:basedOn w:val="Normal"/>
    <w:link w:val="FooterChar"/>
    <w:uiPriority w:val="99"/>
    <w:unhideWhenUsed/>
    <w:rsid w:val="0089235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2358"/>
  </w:style>
  <w:style w:type="paragraph" w:styleId="BalloonText">
    <w:name w:val="Balloon Text"/>
    <w:basedOn w:val="Normal"/>
    <w:link w:val="BalloonTextChar"/>
    <w:uiPriority w:val="99"/>
    <w:semiHidden/>
    <w:unhideWhenUsed/>
    <w:rsid w:val="0089235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358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317C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317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317C8"/>
    <w:rPr>
      <w:rFonts w:ascii="Helvetica" w:eastAsia="Times New Roman" w:hAnsi="Helvetica" w:cs="Times New Roman"/>
      <w:b/>
      <w:bCs/>
      <w:color w:val="323232"/>
      <w:sz w:val="42"/>
      <w:szCs w:val="42"/>
      <w:shd w:val="clear" w:color="auto" w:fill="FFFFF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17C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8317C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317C8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6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13512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6136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1935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19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55715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39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46974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29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20670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39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0636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54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28310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15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83540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459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444423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318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99260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83218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5268635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1022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46629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14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23060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86069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336804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97012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45939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9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07730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97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455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7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43201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68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86329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55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93652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33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27917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84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117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6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54650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1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73534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79522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2240621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133132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31783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87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692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5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39984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48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40195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14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94442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13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59215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4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65221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40993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0861192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9264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77847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15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1849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9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43631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39559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0964093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2182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9336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73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40505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71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05879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42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48689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208136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1539551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0266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0038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03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82349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78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90243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39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82166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29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2480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39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03501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07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40160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08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72427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65761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8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22856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67660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3700028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84011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7073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45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61859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18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28110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8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71586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9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56198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9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24569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63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5752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51148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8577081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1155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123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63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76821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47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02460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80806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51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64647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50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43320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5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14854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8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7914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07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77950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59443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5878812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5506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12515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1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78438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1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13750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78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79535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53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10457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30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06059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8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39518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49502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0886987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02849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09637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2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00680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02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13216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92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2785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98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21611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6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73597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64392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7162288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028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30198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19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54833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15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28351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13213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04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71919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72968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8656414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56975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853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9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90849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68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29156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9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67650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8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37003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53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95183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61325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78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27912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17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74157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09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09811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92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20878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96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15143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51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7446484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7459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38007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42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25941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02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24618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80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57620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16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8505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42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02082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01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37379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86490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2090799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8227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56495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63729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74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10552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88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76842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01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39930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81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48405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5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82160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00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57311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39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43428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92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95982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4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81573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71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49075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08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9921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26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83238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63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64053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37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62188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86397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727739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04701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540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55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55606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44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10574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27455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3582073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76357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25540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89623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4439951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9461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879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80165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9930314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14154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1941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71604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6622407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321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05658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63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36739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84930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014670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0951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99785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44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83186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64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87092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97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55980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3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69064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207292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8287324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945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9592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67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85808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2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69549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99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96566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43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22331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01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64006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24067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745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7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6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benwright:Library:Application%20Support:Microsoft:Office:User%20Templates:My%20Templates:Clifton%20Cameras%20Full%20Product%20Specific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Clifton Cameras Full Product Specification.dotx</Template>
  <TotalTime>1</TotalTime>
  <Pages>1</Pages>
  <Words>107</Words>
  <Characters>613</Characters>
  <Application>Microsoft Macintosh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Wright</dc:creator>
  <cp:keywords/>
  <dc:description/>
  <cp:lastModifiedBy>Ben Wright</cp:lastModifiedBy>
  <cp:revision>2</cp:revision>
  <dcterms:created xsi:type="dcterms:W3CDTF">2018-08-10T10:41:00Z</dcterms:created>
  <dcterms:modified xsi:type="dcterms:W3CDTF">2018-08-10T10:43:00Z</dcterms:modified>
</cp:coreProperties>
</file>