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B40A99" w:rsidP="008317C8">
      <w:pPr>
        <w:pStyle w:val="Heading2"/>
        <w:jc w:val="center"/>
      </w:pPr>
      <w:bookmarkStart w:id="0" w:name="_GoBack"/>
      <w:r>
        <w:t>Sony Wide Converter for FE 28mm f2 Lens</w:t>
      </w:r>
      <w:r w:rsidR="008317C8">
        <w:t xml:space="preserve"> Full Spec</w:t>
      </w:r>
    </w:p>
    <w:bookmarkEnd w:id="0"/>
    <w:p w:rsidR="008317C8" w:rsidRDefault="008317C8" w:rsidP="008317C8"/>
    <w:p w:rsidR="00B40A99" w:rsidRPr="00B40A99" w:rsidRDefault="00B40A99" w:rsidP="00B40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Hood type : Petal shape, fixed type</w:t>
      </w:r>
    </w:p>
    <w:p w:rsidR="00B40A99" w:rsidRPr="00B40A99" w:rsidRDefault="00B40A99" w:rsidP="00B40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B40A99" w:rsidRPr="00B40A99" w:rsidRDefault="00B40A99" w:rsidP="00B40A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 : 0.79' (0.24m) (AF) with SEL28F20 0.66' (0.20m) (MF) with SEL28F20</w:t>
      </w:r>
    </w:p>
    <w:p w:rsidR="00B40A99" w:rsidRPr="00B40A99" w:rsidRDefault="00B40A99" w:rsidP="00B40A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Groups-Elements : 4 groups, 4 elements</w:t>
      </w:r>
    </w:p>
    <w:p w:rsidR="00B40A99" w:rsidRPr="00B40A99" w:rsidRDefault="00B40A99" w:rsidP="00B40A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Type : 35mm full frame</w:t>
      </w:r>
    </w:p>
    <w:p w:rsidR="00B40A99" w:rsidRPr="00B40A99" w:rsidRDefault="00B40A99" w:rsidP="00B40A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f/2.8 with SEL28F20</w:t>
      </w:r>
    </w:p>
    <w:p w:rsidR="00B40A99" w:rsidRPr="00B40A99" w:rsidRDefault="00B40A99" w:rsidP="00B40A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 f/22 with SEL28F20</w:t>
      </w:r>
    </w:p>
    <w:p w:rsidR="00B40A99" w:rsidRPr="00B40A99" w:rsidRDefault="00B40A99" w:rsidP="00B40A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0.15x (AF) with SEL28F20 0.20x (MF) with SEL28F20</w:t>
      </w:r>
    </w:p>
    <w:p w:rsidR="00B40A99" w:rsidRPr="00B40A99" w:rsidRDefault="00B40A99" w:rsidP="00B40A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21mm with SEL28F20 (35 mm) 31.5mm with SEL28F20 (APS-C)</w:t>
      </w:r>
    </w:p>
    <w:p w:rsidR="00B40A99" w:rsidRPr="00B40A99" w:rsidRDefault="00B40A99" w:rsidP="00B40A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: 68° with SEL28F20 (APSC) 92° with SEL28F20 (35mm)</w:t>
      </w:r>
    </w:p>
    <w:p w:rsidR="00B40A99" w:rsidRPr="00B40A99" w:rsidRDefault="00B40A99" w:rsidP="00B40A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B40A99" w:rsidRPr="00B40A99" w:rsidRDefault="00B40A99" w:rsidP="00B40A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2-7/8" x 2-1/8" (72 x 51mm)</w:t>
      </w:r>
    </w:p>
    <w:p w:rsidR="00B40A99" w:rsidRPr="00B40A99" w:rsidRDefault="00B40A99" w:rsidP="00B40A9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B40A9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 (Approx.) : 9.5oz (267g)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99" w:rsidRDefault="00B40A99" w:rsidP="00892358">
      <w:r>
        <w:separator/>
      </w:r>
    </w:p>
  </w:endnote>
  <w:endnote w:type="continuationSeparator" w:id="0">
    <w:p w:rsidR="00B40A99" w:rsidRDefault="00B40A99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99" w:rsidRDefault="00B40A99" w:rsidP="00892358">
      <w:r>
        <w:separator/>
      </w:r>
    </w:p>
  </w:footnote>
  <w:footnote w:type="continuationSeparator" w:id="0">
    <w:p w:rsidR="00B40A99" w:rsidRDefault="00B40A99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F72"/>
    <w:multiLevelType w:val="multilevel"/>
    <w:tmpl w:val="0938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99"/>
    <w:rsid w:val="000B5514"/>
    <w:rsid w:val="001C29C1"/>
    <w:rsid w:val="00212CA2"/>
    <w:rsid w:val="008317C8"/>
    <w:rsid w:val="00892358"/>
    <w:rsid w:val="00A22526"/>
    <w:rsid w:val="00A878E5"/>
    <w:rsid w:val="00B40A99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0</TotalTime>
  <Pages>1</Pages>
  <Words>106</Words>
  <Characters>607</Characters>
  <Application>Microsoft Macintosh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2018-08-14T08:32:00Z</dcterms:created>
  <dcterms:modified xsi:type="dcterms:W3CDTF">2018-08-14T08:32:00Z</dcterms:modified>
</cp:coreProperties>
</file>